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B751"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</w:p>
    <w:p w14:paraId="7CCCD4E8">
      <w:pPr>
        <w:spacing w:line="56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应征入伍普通高等学校录取新生保留入学资格申请表</w:t>
      </w:r>
    </w:p>
    <w:bookmarkEnd w:id="0"/>
    <w:tbl>
      <w:tblPr>
        <w:tblStyle w:val="4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6"/>
        <w:gridCol w:w="1612"/>
        <w:gridCol w:w="1346"/>
        <w:gridCol w:w="429"/>
        <w:gridCol w:w="708"/>
        <w:gridCol w:w="1134"/>
        <w:gridCol w:w="824"/>
        <w:gridCol w:w="294"/>
        <w:gridCol w:w="1823"/>
      </w:tblGrid>
      <w:tr w14:paraId="63AA9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tcBorders>
              <w:top w:val="single" w:color="auto" w:sz="12" w:space="0"/>
            </w:tcBorders>
            <w:noWrap/>
            <w:vAlign w:val="center"/>
          </w:tcPr>
          <w:p w14:paraId="32DF707C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612" w:type="dxa"/>
            <w:tcBorders>
              <w:top w:val="single" w:color="auto" w:sz="12" w:space="0"/>
            </w:tcBorders>
            <w:noWrap/>
            <w:vAlign w:val="center"/>
          </w:tcPr>
          <w:p w14:paraId="6C1C859C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 w14:paraId="26FB329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曾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用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FFBE63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F067FA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性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824" w:type="dxa"/>
            <w:tcBorders>
              <w:top w:val="single" w:color="auto" w:sz="12" w:space="0"/>
            </w:tcBorders>
            <w:noWrap/>
            <w:vAlign w:val="center"/>
          </w:tcPr>
          <w:p w14:paraId="3C2AE516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0D31DBFA">
            <w:pPr>
              <w:widowControl/>
              <w:ind w:left="-2" w:leftChars="-1" w:firstLine="2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照片</w:t>
            </w:r>
          </w:p>
          <w:p w14:paraId="6E8BEBA8">
            <w:pPr>
              <w:widowControl/>
              <w:ind w:left="-2" w:leftChars="-1" w:firstLine="2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（一寸免冠）</w:t>
            </w:r>
          </w:p>
        </w:tc>
      </w:tr>
      <w:tr w14:paraId="48B85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atLeast"/>
          <w:jc w:val="center"/>
        </w:trPr>
        <w:tc>
          <w:tcPr>
            <w:tcW w:w="1296" w:type="dxa"/>
            <w:noWrap/>
            <w:vAlign w:val="center"/>
          </w:tcPr>
          <w:p w14:paraId="56F0851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12" w:type="dxa"/>
            <w:noWrap/>
            <w:vAlign w:val="center"/>
          </w:tcPr>
          <w:p w14:paraId="7BC42479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right w:val="single" w:color="auto" w:sz="4" w:space="0"/>
            </w:tcBorders>
            <w:vAlign w:val="center"/>
          </w:tcPr>
          <w:p w14:paraId="5DEC83B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BF9EE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6AE0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入党（团）时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0761F06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7CC4D72F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14:paraId="1A4F9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6" w:hRule="atLeast"/>
          <w:jc w:val="center"/>
        </w:trPr>
        <w:tc>
          <w:tcPr>
            <w:tcW w:w="1296" w:type="dxa"/>
            <w:vAlign w:val="center"/>
          </w:tcPr>
          <w:p w14:paraId="35798D0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公民身份证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号　　码</w:t>
            </w:r>
          </w:p>
        </w:tc>
        <w:tc>
          <w:tcPr>
            <w:tcW w:w="6053" w:type="dxa"/>
            <w:gridSpan w:val="6"/>
            <w:noWrap/>
            <w:vAlign w:val="center"/>
          </w:tcPr>
          <w:p w14:paraId="2D48BE6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07A5B576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14:paraId="30AA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vAlign w:val="center"/>
          </w:tcPr>
          <w:p w14:paraId="62FEF12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考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生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6053" w:type="dxa"/>
            <w:gridSpan w:val="6"/>
            <w:noWrap/>
            <w:vAlign w:val="center"/>
          </w:tcPr>
          <w:p w14:paraId="53B7051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69BCEAB7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14:paraId="4052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vAlign w:val="center"/>
          </w:tcPr>
          <w:p w14:paraId="3AF0B5B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录取高校</w:t>
            </w:r>
          </w:p>
        </w:tc>
        <w:tc>
          <w:tcPr>
            <w:tcW w:w="4095" w:type="dxa"/>
            <w:gridSpan w:val="4"/>
            <w:vAlign w:val="center"/>
          </w:tcPr>
          <w:p w14:paraId="526872B3">
            <w:pPr>
              <w:widowControl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BC57E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941" w:type="dxa"/>
            <w:gridSpan w:val="3"/>
            <w:noWrap/>
            <w:vAlign w:val="center"/>
          </w:tcPr>
          <w:p w14:paraId="7FADFBFA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14:paraId="09F4F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/>
            <w:vAlign w:val="center"/>
          </w:tcPr>
          <w:p w14:paraId="365D0AC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录取通知书编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3387" w:type="dxa"/>
            <w:gridSpan w:val="3"/>
            <w:vAlign w:val="center"/>
          </w:tcPr>
          <w:p w14:paraId="71AAE50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472BE3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学制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5048599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3D2FAE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高考分数</w:t>
            </w:r>
          </w:p>
        </w:tc>
        <w:tc>
          <w:tcPr>
            <w:tcW w:w="1823" w:type="dxa"/>
            <w:vAlign w:val="center"/>
          </w:tcPr>
          <w:p w14:paraId="4BABBDA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14:paraId="2E2B2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vAlign w:val="center"/>
          </w:tcPr>
          <w:p w14:paraId="7289640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高校地址</w:t>
            </w:r>
          </w:p>
          <w:p w14:paraId="7A2C73F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及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邮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编</w:t>
            </w:r>
          </w:p>
        </w:tc>
        <w:tc>
          <w:tcPr>
            <w:tcW w:w="4095" w:type="dxa"/>
            <w:gridSpan w:val="4"/>
            <w:noWrap/>
            <w:vAlign w:val="center"/>
          </w:tcPr>
          <w:p w14:paraId="2CFF706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AC0B9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招生部门</w:t>
            </w:r>
          </w:p>
          <w:p w14:paraId="6BDCC8B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41" w:type="dxa"/>
            <w:gridSpan w:val="3"/>
            <w:vAlign w:val="center"/>
          </w:tcPr>
          <w:p w14:paraId="71E5817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14:paraId="35F1F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296" w:type="dxa"/>
            <w:noWrap/>
            <w:vAlign w:val="center"/>
          </w:tcPr>
          <w:p w14:paraId="0DE0DF6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家庭住址</w:t>
            </w:r>
          </w:p>
          <w:p w14:paraId="7EEDA5EC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及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邮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编</w:t>
            </w:r>
          </w:p>
        </w:tc>
        <w:tc>
          <w:tcPr>
            <w:tcW w:w="4095" w:type="dxa"/>
            <w:gridSpan w:val="4"/>
            <w:noWrap/>
            <w:vAlign w:val="center"/>
          </w:tcPr>
          <w:p w14:paraId="07F451A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C24C9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41" w:type="dxa"/>
            <w:gridSpan w:val="3"/>
            <w:noWrap/>
            <w:vAlign w:val="center"/>
          </w:tcPr>
          <w:p w14:paraId="561EA6D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14:paraId="45A41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0" w:hRule="atLeast"/>
          <w:jc w:val="center"/>
        </w:trPr>
        <w:tc>
          <w:tcPr>
            <w:tcW w:w="1296" w:type="dxa"/>
            <w:noWrap/>
            <w:vAlign w:val="center"/>
          </w:tcPr>
          <w:p w14:paraId="7E3869E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批准入伍地县级人民政府征兵办公室审核意见</w:t>
            </w:r>
          </w:p>
        </w:tc>
        <w:tc>
          <w:tcPr>
            <w:tcW w:w="8170" w:type="dxa"/>
            <w:gridSpan w:val="8"/>
            <w:noWrap/>
            <w:vAlign w:val="center"/>
          </w:tcPr>
          <w:p w14:paraId="76C48848">
            <w:pPr>
              <w:widowControl/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同学经我办批准，于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月入伍服义务兵役，入伍批准书编号为：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，入伍通知书编号为：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。</w:t>
            </w:r>
          </w:p>
          <w:p w14:paraId="25B0B5EA">
            <w:pPr>
              <w:widowControl/>
              <w:spacing w:line="360" w:lineRule="auto"/>
              <w:ind w:firstLine="221" w:firstLineChars="100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经办人签字：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县级征兵办（盖章）</w:t>
            </w:r>
          </w:p>
          <w:p w14:paraId="6DA5F91C">
            <w:pPr>
              <w:widowControl/>
              <w:spacing w:line="360" w:lineRule="auto"/>
              <w:ind w:firstLine="221" w:firstLineChars="100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联系电话：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14:paraId="09DF9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4" w:hRule="atLeast"/>
          <w:jc w:val="center"/>
        </w:trPr>
        <w:tc>
          <w:tcPr>
            <w:tcW w:w="1296" w:type="dxa"/>
            <w:vAlign w:val="center"/>
          </w:tcPr>
          <w:p w14:paraId="1350627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录取高校</w:t>
            </w:r>
          </w:p>
          <w:p w14:paraId="478AC32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8170" w:type="dxa"/>
            <w:gridSpan w:val="8"/>
            <w:vAlign w:val="center"/>
          </w:tcPr>
          <w:p w14:paraId="4EE9DE38">
            <w:pPr>
              <w:widowControl/>
              <w:spacing w:line="360" w:lineRule="auto"/>
              <w:ind w:firstLine="552" w:firstLineChars="250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根据《中华人民共和国兵役法》第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条规定，同意为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同学办理保留入学资格手续，其录取通知书编号为：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，保留入学资格通知书编号为：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。</w:t>
            </w:r>
          </w:p>
          <w:p w14:paraId="001BD99A">
            <w:pPr>
              <w:widowControl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　经办人签字：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（学校盖章）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14:paraId="39E1FF1E">
            <w:pPr>
              <w:widowControl/>
              <w:ind w:firstLine="552" w:firstLineChars="250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</w:p>
          <w:p w14:paraId="12A7EECF">
            <w:pPr>
              <w:widowControl/>
              <w:ind w:firstLine="221" w:firstLineChars="100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联系电话：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14:paraId="20B81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" w:hRule="atLeast"/>
          <w:jc w:val="center"/>
        </w:trPr>
        <w:tc>
          <w:tcPr>
            <w:tcW w:w="9466" w:type="dxa"/>
            <w:gridSpan w:val="9"/>
            <w:tcBorders>
              <w:bottom w:val="single" w:color="auto" w:sz="12" w:space="0"/>
            </w:tcBorders>
            <w:noWrap/>
            <w:vAlign w:val="center"/>
          </w:tcPr>
          <w:p w14:paraId="14D693C8">
            <w:pPr>
              <w:widowControl/>
              <w:ind w:firstLine="433" w:firstLineChars="196"/>
              <w:jc w:val="left"/>
              <w:rPr>
                <w:rFonts w:ascii="仿宋" w:hAnsi="仿宋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备注：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1.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此表由县（市、区）人民政府征兵办公室印制；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此表一式两份，由入伍地县（市、区）人民政府征兵办公室审核盖章后寄交录取高校，录取高校审核盖章后本单位留存一份，寄给录取学生入伍地县（市、区）人民政府征兵办公室保存一份。</w:t>
            </w:r>
          </w:p>
        </w:tc>
      </w:tr>
    </w:tbl>
    <w:p w14:paraId="5F79280C"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DDA4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BA170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EB"/>
    <w:rsid w:val="000049DC"/>
    <w:rsid w:val="000B1B15"/>
    <w:rsid w:val="000B4FEB"/>
    <w:rsid w:val="001059F3"/>
    <w:rsid w:val="002F5DD5"/>
    <w:rsid w:val="00341FD1"/>
    <w:rsid w:val="00482729"/>
    <w:rsid w:val="005151D7"/>
    <w:rsid w:val="005D0555"/>
    <w:rsid w:val="00634337"/>
    <w:rsid w:val="00B44CAD"/>
    <w:rsid w:val="00E15840"/>
    <w:rsid w:val="00E81029"/>
    <w:rsid w:val="00F13B9B"/>
    <w:rsid w:val="00F32958"/>
    <w:rsid w:val="00F573E7"/>
    <w:rsid w:val="20C55B80"/>
    <w:rsid w:val="57BD26B3"/>
    <w:rsid w:val="6447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394</Words>
  <Characters>397</Characters>
  <Lines>0</Lines>
  <Paragraphs>0</Paragraphs>
  <TotalTime>5</TotalTime>
  <ScaleCrop>false</ScaleCrop>
  <LinksUpToDate>false</LinksUpToDate>
  <CharactersWithSpaces>648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2015-07-02T06:26:00Z</dcterms:created>
  <dc:creator>微软用户</dc:creator>
  <cp:lastModifiedBy>孙德君</cp:lastModifiedBy>
  <dcterms:modified xsi:type="dcterms:W3CDTF">2024-07-19T02:25:07Z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C36A827B5A424DD1824B7781BD4CCAEA_13</vt:lpwstr>
  </property>
</Properties>
</file>