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F492"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14:paraId="0E20728B"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hint="eastAsia" w:cs="宋体"/>
          <w:b/>
          <w:bCs/>
          <w:sz w:val="36"/>
          <w:szCs w:val="36"/>
        </w:rPr>
        <w:t>哈尔滨金融学院学生保留入学资格审批表</w:t>
      </w:r>
    </w:p>
    <w:bookmarkEnd w:id="0"/>
    <w:tbl>
      <w:tblPr>
        <w:tblStyle w:val="4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50"/>
        <w:gridCol w:w="1980"/>
        <w:gridCol w:w="1170"/>
        <w:gridCol w:w="3330"/>
      </w:tblGrid>
      <w:tr w14:paraId="7E5E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8" w:type="dxa"/>
            <w:vAlign w:val="center"/>
          </w:tcPr>
          <w:p w14:paraId="08860C74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30" w:type="dxa"/>
            <w:gridSpan w:val="2"/>
            <w:vAlign w:val="center"/>
          </w:tcPr>
          <w:p w14:paraId="464F2C6B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A29D366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性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3330" w:type="dxa"/>
            <w:vAlign w:val="center"/>
          </w:tcPr>
          <w:p w14:paraId="3CCB1D13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14:paraId="7887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8" w:type="dxa"/>
            <w:vAlign w:val="center"/>
          </w:tcPr>
          <w:p w14:paraId="32A9D26D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30" w:type="dxa"/>
            <w:gridSpan w:val="2"/>
            <w:vAlign w:val="center"/>
          </w:tcPr>
          <w:p w14:paraId="1625809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AACF881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系别</w:t>
            </w:r>
          </w:p>
          <w:p w14:paraId="25626497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330" w:type="dxa"/>
            <w:vAlign w:val="center"/>
          </w:tcPr>
          <w:p w14:paraId="336FB89C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</w:p>
          <w:p w14:paraId="6A6DF615">
            <w:pPr>
              <w:ind w:firstLine="2520" w:firstLineChars="90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</w:t>
            </w:r>
          </w:p>
        </w:tc>
      </w:tr>
      <w:tr w14:paraId="7C0C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8" w:type="dxa"/>
            <w:vAlign w:val="center"/>
          </w:tcPr>
          <w:p w14:paraId="3FBA27F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录取时间</w:t>
            </w:r>
          </w:p>
        </w:tc>
        <w:tc>
          <w:tcPr>
            <w:tcW w:w="3030" w:type="dxa"/>
            <w:gridSpan w:val="2"/>
            <w:vAlign w:val="center"/>
          </w:tcPr>
          <w:p w14:paraId="15EE4595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62E145B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层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3330" w:type="dxa"/>
            <w:vAlign w:val="center"/>
          </w:tcPr>
          <w:p w14:paraId="48C1E32F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本科（专升本）</w:t>
            </w:r>
          </w:p>
        </w:tc>
      </w:tr>
      <w:tr w14:paraId="1E8E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8" w:type="dxa"/>
            <w:vAlign w:val="center"/>
          </w:tcPr>
          <w:p w14:paraId="5DBA3D2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录取通知书编号</w:t>
            </w:r>
          </w:p>
        </w:tc>
        <w:tc>
          <w:tcPr>
            <w:tcW w:w="3030" w:type="dxa"/>
            <w:gridSpan w:val="2"/>
            <w:vAlign w:val="center"/>
          </w:tcPr>
          <w:p w14:paraId="5310402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80EA02E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电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330" w:type="dxa"/>
            <w:vAlign w:val="center"/>
          </w:tcPr>
          <w:p w14:paraId="37C4429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14:paraId="7A41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28" w:type="dxa"/>
            <w:gridSpan w:val="2"/>
            <w:vAlign w:val="center"/>
          </w:tcPr>
          <w:p w14:paraId="32DD2DB1">
            <w:pPr>
              <w:ind w:firstLine="275" w:firstLineChars="98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入伍通知书编号</w:t>
            </w:r>
          </w:p>
        </w:tc>
        <w:tc>
          <w:tcPr>
            <w:tcW w:w="6480" w:type="dxa"/>
            <w:gridSpan w:val="3"/>
            <w:vAlign w:val="center"/>
          </w:tcPr>
          <w:p w14:paraId="1EA9338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14:paraId="607D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9108" w:type="dxa"/>
            <w:gridSpan w:val="5"/>
          </w:tcPr>
          <w:p w14:paraId="55875EFC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申请：</w:t>
            </w:r>
          </w:p>
          <w:p w14:paraId="0CD155A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4CF5DCD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7B8F3FB">
            <w:pPr>
              <w:ind w:firstLine="2361" w:firstLineChars="8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办理人签字：</w:t>
            </w: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</w:p>
        </w:tc>
      </w:tr>
      <w:tr w14:paraId="6E2F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108" w:type="dxa"/>
            <w:gridSpan w:val="5"/>
          </w:tcPr>
          <w:p w14:paraId="6863ED17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意见：</w:t>
            </w:r>
          </w:p>
          <w:p w14:paraId="34CB819E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36BABE0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2ED23CB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4430A6C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8DDE22E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F5D059E">
            <w:pPr>
              <w:ind w:firstLine="3345" w:firstLineChars="119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A3A5036">
            <w:pPr>
              <w:ind w:firstLine="2642" w:firstLineChars="9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签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字：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</w:p>
        </w:tc>
      </w:tr>
      <w:tr w14:paraId="4BE1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9108" w:type="dxa"/>
            <w:gridSpan w:val="5"/>
          </w:tcPr>
          <w:p w14:paraId="17175C6A">
            <w:pPr>
              <w:ind w:right="560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武装部意见</w:t>
            </w:r>
            <w:r>
              <w:rPr>
                <w:b/>
                <w:bCs/>
                <w:sz w:val="28"/>
                <w:szCs w:val="28"/>
              </w:rPr>
              <w:t xml:space="preserve">:                           </w:t>
            </w:r>
          </w:p>
          <w:p w14:paraId="11CAA65A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0C23AFF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0B9EA27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46D1725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D412FD1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3F369BE">
            <w:pPr>
              <w:ind w:firstLine="3359" w:firstLineChars="1195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A591AE1">
            <w:pPr>
              <w:ind w:firstLine="2642" w:firstLineChars="94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签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字：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</w:p>
        </w:tc>
      </w:tr>
      <w:tr w14:paraId="5D96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9108" w:type="dxa"/>
            <w:gridSpan w:val="5"/>
          </w:tcPr>
          <w:p w14:paraId="5CD6618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学生处意见</w:t>
            </w:r>
            <w:r>
              <w:rPr>
                <w:b/>
                <w:bCs/>
                <w:sz w:val="28"/>
                <w:szCs w:val="28"/>
              </w:rPr>
              <w:t xml:space="preserve">:                             </w:t>
            </w:r>
          </w:p>
          <w:p w14:paraId="3A416990">
            <w:pPr>
              <w:tabs>
                <w:tab w:val="left" w:pos="344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14:paraId="5983EAAB">
            <w:pPr>
              <w:tabs>
                <w:tab w:val="left" w:pos="3440"/>
              </w:tabs>
              <w:rPr>
                <w:b/>
                <w:bCs/>
                <w:sz w:val="28"/>
                <w:szCs w:val="28"/>
              </w:rPr>
            </w:pPr>
          </w:p>
          <w:p w14:paraId="0149352C">
            <w:pPr>
              <w:tabs>
                <w:tab w:val="left" w:pos="3440"/>
              </w:tabs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E3052B8">
            <w:pPr>
              <w:tabs>
                <w:tab w:val="left" w:pos="3440"/>
              </w:tabs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6375931">
            <w:pPr>
              <w:tabs>
                <w:tab w:val="left" w:pos="3440"/>
              </w:tabs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75E2EA6">
            <w:pPr>
              <w:tabs>
                <w:tab w:val="left" w:pos="3440"/>
              </w:tabs>
              <w:ind w:firstLine="2642" w:firstLineChars="94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签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字：</w:t>
            </w: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21614DA1">
      <w:pPr>
        <w:spacing w:line="380" w:lineRule="exact"/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ascii="宋体" w:hAnsi="宋体" w:cs="宋体"/>
        </w:rPr>
        <w:t xml:space="preserve">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A4080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F2E8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jI4OWI2MjNiMmU3YWE0ODU0YmQ5M2YyZjNiZjUifQ=="/>
  </w:docVars>
  <w:rsids>
    <w:rsidRoot w:val="00EF3C55"/>
    <w:rsid w:val="00002AE2"/>
    <w:rsid w:val="000037DF"/>
    <w:rsid w:val="001008A3"/>
    <w:rsid w:val="00190527"/>
    <w:rsid w:val="001F7146"/>
    <w:rsid w:val="00207E89"/>
    <w:rsid w:val="00232414"/>
    <w:rsid w:val="002F5857"/>
    <w:rsid w:val="00341FD1"/>
    <w:rsid w:val="004001CD"/>
    <w:rsid w:val="00482729"/>
    <w:rsid w:val="005151D7"/>
    <w:rsid w:val="00542831"/>
    <w:rsid w:val="005D0555"/>
    <w:rsid w:val="005E5D8C"/>
    <w:rsid w:val="00671E7A"/>
    <w:rsid w:val="00686B50"/>
    <w:rsid w:val="006A78E8"/>
    <w:rsid w:val="006C2455"/>
    <w:rsid w:val="00730A26"/>
    <w:rsid w:val="00757B67"/>
    <w:rsid w:val="008F2BCC"/>
    <w:rsid w:val="00944DBA"/>
    <w:rsid w:val="0096033A"/>
    <w:rsid w:val="00A31967"/>
    <w:rsid w:val="00B44CAD"/>
    <w:rsid w:val="00C27D89"/>
    <w:rsid w:val="00D44CBF"/>
    <w:rsid w:val="00DA4403"/>
    <w:rsid w:val="00DB0AB5"/>
    <w:rsid w:val="00EF3C55"/>
    <w:rsid w:val="00F428D1"/>
    <w:rsid w:val="00FE5221"/>
    <w:rsid w:val="746960C4"/>
    <w:rsid w:val="798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113</Words>
  <Characters>113</Characters>
  <Lines>0</Lines>
  <Paragraphs>0</Paragraphs>
  <TotalTime>7</TotalTime>
  <ScaleCrop>false</ScaleCrop>
  <LinksUpToDate>false</LinksUpToDate>
  <CharactersWithSpaces>409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2015-07-02T06:29:00Z</dcterms:created>
  <dc:creator>微软用户</dc:creator>
  <cp:lastModifiedBy>孙德君</cp:lastModifiedBy>
  <dcterms:modified xsi:type="dcterms:W3CDTF">2024-07-19T02:25:57Z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1A3A94E7C273406486D8A2638DCF1C25_13</vt:lpwstr>
  </property>
</Properties>
</file>